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92" w:rsidRPr="00D105B8" w:rsidRDefault="00063A92" w:rsidP="0047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4503"/>
        <w:gridCol w:w="5351"/>
      </w:tblGrid>
      <w:tr w:rsidR="00063A92" w:rsidRPr="00A93C45" w:rsidTr="00A93C45">
        <w:tc>
          <w:tcPr>
            <w:tcW w:w="4503" w:type="dxa"/>
          </w:tcPr>
          <w:p w:rsidR="00063A92" w:rsidRPr="00A93C45" w:rsidRDefault="00063A92" w:rsidP="00A9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063A92" w:rsidRPr="00A93C45" w:rsidRDefault="00063A92" w:rsidP="00A9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C45">
              <w:rPr>
                <w:rFonts w:ascii="Times New Roman" w:hAnsi="Times New Roman"/>
                <w:sz w:val="24"/>
                <w:szCs w:val="24"/>
                <w:u w:val="single"/>
              </w:rPr>
              <w:t>Заведующей  муниципального бюджетного дошкольного образовательного учреждения детского сада № 55 _________________________</w:t>
            </w:r>
          </w:p>
          <w:p w:rsidR="00063A92" w:rsidRPr="00A93C45" w:rsidRDefault="00063A92" w:rsidP="00A9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C45">
              <w:rPr>
                <w:rFonts w:ascii="Times New Roman" w:hAnsi="Times New Roman"/>
                <w:sz w:val="24"/>
                <w:szCs w:val="24"/>
                <w:u w:val="single"/>
              </w:rPr>
              <w:t>Дудиной Е.В.______________________________</w:t>
            </w:r>
            <w:bookmarkStart w:id="0" w:name="_GoBack"/>
            <w:bookmarkEnd w:id="0"/>
          </w:p>
          <w:p w:rsidR="00063A92" w:rsidRPr="00A93C45" w:rsidRDefault="00063A92" w:rsidP="00A9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C45">
              <w:rPr>
                <w:rFonts w:ascii="Times New Roman" w:hAnsi="Times New Roman"/>
                <w:sz w:val="18"/>
                <w:szCs w:val="18"/>
              </w:rPr>
              <w:t xml:space="preserve">  (Ф.И.О.руководителя)                                                                                                                                                       </w:t>
            </w:r>
            <w:r w:rsidRPr="00A93C4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063A92" w:rsidRPr="00A93C45" w:rsidRDefault="00063A92" w:rsidP="00A9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C45">
              <w:rPr>
                <w:rFonts w:ascii="Times New Roman" w:hAnsi="Times New Roman"/>
                <w:sz w:val="18"/>
                <w:szCs w:val="18"/>
              </w:rPr>
              <w:t>(Ф.И.О. родителя (законного представителя), внесшего  родительскую       плату  за присмотр и уход за ребёнка, посещающего муниципальную или частную образовательную организацию, реализующую образовательную программу дошкольного образования)</w:t>
            </w:r>
            <w:r w:rsidRPr="00A93C45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063A92" w:rsidRPr="00A93C45" w:rsidRDefault="00063A92" w:rsidP="00A9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C45">
              <w:rPr>
                <w:rFonts w:ascii="Times New Roman" w:hAnsi="Times New Roman"/>
                <w:sz w:val="24"/>
                <w:szCs w:val="24"/>
              </w:rPr>
              <w:t xml:space="preserve"> Проживающего по адресу:___________________</w:t>
            </w:r>
          </w:p>
          <w:p w:rsidR="00063A92" w:rsidRPr="00A93C45" w:rsidRDefault="00063A92" w:rsidP="00A9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C4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 w:rsidR="00063A92" w:rsidRPr="00A93C45" w:rsidTr="00A93C45">
        <w:trPr>
          <w:trHeight w:val="80"/>
        </w:trPr>
        <w:tc>
          <w:tcPr>
            <w:tcW w:w="4503" w:type="dxa"/>
          </w:tcPr>
          <w:p w:rsidR="00063A92" w:rsidRPr="00A93C45" w:rsidRDefault="00063A92" w:rsidP="00A9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063A92" w:rsidRPr="00A93C45" w:rsidRDefault="00063A92" w:rsidP="00A9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A92" w:rsidRDefault="00063A92" w:rsidP="00F308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05B8">
        <w:rPr>
          <w:rFonts w:ascii="Times New Roman" w:hAnsi="Times New Roman"/>
          <w:b/>
          <w:sz w:val="24"/>
          <w:szCs w:val="24"/>
        </w:rPr>
        <w:t>Заявление о назначении компенсации части внесённой в образовательную организацию, реализующую образовательную программу дошкольного образования, родительской платы за присмотр и уход за детьми</w:t>
      </w:r>
    </w:p>
    <w:p w:rsidR="00063A92" w:rsidRPr="00F30800" w:rsidRDefault="00063A92" w:rsidP="00F308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63A92" w:rsidRPr="00D105B8" w:rsidRDefault="00063A92" w:rsidP="00D105B8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05B8">
        <w:rPr>
          <w:rFonts w:ascii="Times New Roman" w:hAnsi="Times New Roman"/>
          <w:sz w:val="24"/>
          <w:szCs w:val="24"/>
        </w:rPr>
        <w:t xml:space="preserve">            Прошу Вас назначить мне компенсацию части внесённой мной родительской платы за присмотр и уход за моим ребёнком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D105B8">
        <w:rPr>
          <w:rFonts w:ascii="Times New Roman" w:hAnsi="Times New Roman"/>
          <w:sz w:val="24"/>
          <w:szCs w:val="24"/>
        </w:rPr>
        <w:t>,</w:t>
      </w:r>
    </w:p>
    <w:p w:rsidR="00063A92" w:rsidRPr="00D105B8" w:rsidRDefault="00063A92" w:rsidP="00D105B8">
      <w:pPr>
        <w:tabs>
          <w:tab w:val="left" w:pos="409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105B8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D105B8">
        <w:rPr>
          <w:rFonts w:ascii="Times New Roman" w:hAnsi="Times New Roman"/>
          <w:sz w:val="18"/>
          <w:szCs w:val="18"/>
        </w:rPr>
        <w:t xml:space="preserve">(Ф.И.О. ребёнка, дата рождения) </w:t>
      </w:r>
    </w:p>
    <w:p w:rsidR="00063A92" w:rsidRPr="00D105B8" w:rsidRDefault="00063A92" w:rsidP="00D105B8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05B8">
        <w:rPr>
          <w:rFonts w:ascii="Times New Roman" w:hAnsi="Times New Roman"/>
          <w:sz w:val="24"/>
          <w:szCs w:val="24"/>
        </w:rPr>
        <w:t>посещающим данную образовательную организацию в размере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D105B8">
        <w:rPr>
          <w:rFonts w:ascii="Times New Roman" w:hAnsi="Times New Roman"/>
          <w:sz w:val="24"/>
          <w:szCs w:val="24"/>
        </w:rPr>
        <w:t>,</w:t>
      </w:r>
    </w:p>
    <w:p w:rsidR="00063A92" w:rsidRPr="00D105B8" w:rsidRDefault="00063A92" w:rsidP="00D105B8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05B8">
        <w:rPr>
          <w:rFonts w:ascii="Times New Roman" w:hAnsi="Times New Roman"/>
          <w:sz w:val="24"/>
          <w:szCs w:val="24"/>
        </w:rPr>
        <w:t>(20% - на первого ребёнка, 50% - на второго ребёнка, 70% - на третьего ребёнка и последующих детей – для детей, посещающих находящиеся на территории Ульяновской области муниципальные образовательные организации, реализующие образовательную программу дошкольного образования, 60% - на первого ребёнка, 80% - на второго ребёнка, 100% - на третьего ребёнка и последующих детей – для детей, находящихся на территории Ульяновской области частные образовательные организации, реализующие образовательную программу дошкольного образования)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5B8">
        <w:rPr>
          <w:rFonts w:ascii="Times New Roman" w:hAnsi="Times New Roman"/>
          <w:sz w:val="24"/>
          <w:szCs w:val="24"/>
        </w:rPr>
        <w:t>установленного Правительством Ульяновской области среднего размера родительской платы за присмотр и уход за детьми, в находящихся на территории Ульяновской области муниципальных образовательных организациях, реализующих основную общеобразовательную программу дошкольного образования.</w:t>
      </w:r>
    </w:p>
    <w:p w:rsidR="00063A92" w:rsidRDefault="00063A92" w:rsidP="00D105B8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05B8">
        <w:rPr>
          <w:rFonts w:ascii="Times New Roman" w:hAnsi="Times New Roman"/>
          <w:sz w:val="24"/>
          <w:szCs w:val="24"/>
        </w:rPr>
        <w:t xml:space="preserve">              </w:t>
      </w:r>
    </w:p>
    <w:p w:rsidR="00063A92" w:rsidRPr="00D105B8" w:rsidRDefault="00063A92" w:rsidP="00D105B8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05B8">
        <w:rPr>
          <w:rFonts w:ascii="Times New Roman" w:hAnsi="Times New Roman"/>
          <w:sz w:val="24"/>
          <w:szCs w:val="24"/>
        </w:rPr>
        <w:t>Прошу производить перечисление компенсации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063A92" w:rsidRPr="00D105B8" w:rsidRDefault="00063A92" w:rsidP="00D105B8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05B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063A92" w:rsidRPr="009F1771" w:rsidRDefault="00063A92" w:rsidP="009F1771">
      <w:pPr>
        <w:tabs>
          <w:tab w:val="left" w:pos="4095"/>
        </w:tabs>
        <w:spacing w:after="0" w:line="240" w:lineRule="auto"/>
        <w:ind w:right="-262"/>
        <w:rPr>
          <w:rFonts w:ascii="Times New Roman" w:hAnsi="Times New Roman"/>
          <w:sz w:val="16"/>
          <w:szCs w:val="16"/>
        </w:rPr>
      </w:pPr>
      <w:r w:rsidRPr="009F1771">
        <w:rPr>
          <w:rFonts w:ascii="Times New Roman" w:hAnsi="Times New Roman"/>
          <w:sz w:val="16"/>
          <w:szCs w:val="16"/>
        </w:rPr>
        <w:t xml:space="preserve">(указать </w:t>
      </w:r>
      <w:r w:rsidRPr="009F1771">
        <w:rPr>
          <w:rFonts w:ascii="Times New Roman" w:hAnsi="Times New Roman"/>
          <w:sz w:val="18"/>
          <w:szCs w:val="18"/>
        </w:rPr>
        <w:t>реквизиты  счёта</w:t>
      </w:r>
      <w:r w:rsidRPr="009F1771">
        <w:rPr>
          <w:rFonts w:ascii="Times New Roman" w:hAnsi="Times New Roman"/>
          <w:sz w:val="16"/>
          <w:szCs w:val="16"/>
        </w:rPr>
        <w:t xml:space="preserve">, открытого заявителю в банке или иной кредитной организации, на который следует перечислять компенсацию)              </w:t>
      </w:r>
    </w:p>
    <w:p w:rsidR="00063A92" w:rsidRPr="00D105B8" w:rsidRDefault="00063A92" w:rsidP="009F1771">
      <w:pPr>
        <w:tabs>
          <w:tab w:val="left" w:pos="4095"/>
        </w:tabs>
        <w:spacing w:after="0" w:line="240" w:lineRule="auto"/>
        <w:ind w:right="-262"/>
        <w:jc w:val="both"/>
        <w:rPr>
          <w:rFonts w:ascii="Times New Roman" w:hAnsi="Times New Roman"/>
          <w:sz w:val="24"/>
          <w:szCs w:val="24"/>
        </w:rPr>
      </w:pPr>
    </w:p>
    <w:p w:rsidR="00063A92" w:rsidRPr="00D105B8" w:rsidRDefault="00063A92" w:rsidP="00210948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5B8">
        <w:rPr>
          <w:rFonts w:ascii="Times New Roman" w:hAnsi="Times New Roman"/>
          <w:sz w:val="24"/>
          <w:szCs w:val="24"/>
        </w:rPr>
        <w:t>Приложение:</w:t>
      </w:r>
    </w:p>
    <w:p w:rsidR="00063A92" w:rsidRPr="00D105B8" w:rsidRDefault="00063A92" w:rsidP="00D105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105B8">
        <w:rPr>
          <w:rFonts w:ascii="Times New Roman" w:hAnsi="Times New Roman"/>
          <w:sz w:val="24"/>
          <w:szCs w:val="24"/>
        </w:rPr>
        <w:t>1. Копия документа, удостоверяющего личность родителя (законного представителя).</w:t>
      </w:r>
    </w:p>
    <w:p w:rsidR="00063A92" w:rsidRPr="00D105B8" w:rsidRDefault="00063A92" w:rsidP="00D105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105B8">
        <w:rPr>
          <w:rFonts w:ascii="Times New Roman" w:hAnsi="Times New Roman"/>
          <w:sz w:val="24"/>
          <w:szCs w:val="24"/>
        </w:rPr>
        <w:t>2. Копии свидетельств о рождении всех детей.</w:t>
      </w:r>
    </w:p>
    <w:p w:rsidR="00063A92" w:rsidRPr="00D105B8" w:rsidRDefault="00063A92" w:rsidP="00D105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105B8">
        <w:rPr>
          <w:rFonts w:ascii="Times New Roman" w:hAnsi="Times New Roman"/>
          <w:sz w:val="24"/>
          <w:szCs w:val="24"/>
        </w:rPr>
        <w:t>3. Копия документа, подтверждающего, что заявитель является законным представителем ребёнка, в связи с посещением которым образовательной организации назначается компенсация (с предъявлением подлинника) (в случае, если заявитель не является родителем ребёнка).</w:t>
      </w:r>
    </w:p>
    <w:p w:rsidR="00063A92" w:rsidRPr="00D105B8" w:rsidRDefault="00063A92" w:rsidP="00D105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105B8">
        <w:rPr>
          <w:rFonts w:ascii="Times New Roman" w:hAnsi="Times New Roman"/>
          <w:sz w:val="24"/>
          <w:szCs w:val="24"/>
        </w:rPr>
        <w:t>4. Копия свидетельства о заключении брака (в случае, если заявитель состоит в браке).</w:t>
      </w:r>
    </w:p>
    <w:p w:rsidR="00063A92" w:rsidRPr="00D105B8" w:rsidRDefault="00063A92" w:rsidP="00D105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105B8">
        <w:rPr>
          <w:rFonts w:ascii="Times New Roman" w:hAnsi="Times New Roman"/>
          <w:sz w:val="24"/>
          <w:szCs w:val="24"/>
        </w:rPr>
        <w:t>Обо всех изменениях персональных данных, указанных в заявлении, обязуюсь уведомлять образовательную организацию, реализующую образовательную программу дошкольного образования в письменном виде в течение 10 дней со дня их изменения.</w:t>
      </w:r>
      <w:r w:rsidRPr="00D105B8">
        <w:rPr>
          <w:rFonts w:ascii="Times New Roman" w:hAnsi="Times New Roman"/>
          <w:sz w:val="24"/>
          <w:szCs w:val="24"/>
        </w:rPr>
        <w:br/>
      </w:r>
    </w:p>
    <w:p w:rsidR="00063A92" w:rsidRPr="00D105B8" w:rsidRDefault="00063A92" w:rsidP="00D105B8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05B8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__________________</w:t>
      </w:r>
      <w:r w:rsidRPr="00D105B8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D105B8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/____________________/</w:t>
      </w:r>
    </w:p>
    <w:p w:rsidR="00063A92" w:rsidRPr="00D105B8" w:rsidRDefault="00063A92" w:rsidP="00D105B8">
      <w:pPr>
        <w:tabs>
          <w:tab w:val="left" w:pos="409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D105B8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Ф.И.О.</w:t>
      </w:r>
    </w:p>
    <w:p w:rsidR="00063A92" w:rsidRPr="00D105B8" w:rsidRDefault="00063A92" w:rsidP="00D105B8">
      <w:pPr>
        <w:tabs>
          <w:tab w:val="left" w:pos="4095"/>
        </w:tabs>
        <w:rPr>
          <w:rFonts w:ascii="Times New Roman" w:hAnsi="Times New Roman"/>
          <w:sz w:val="24"/>
          <w:szCs w:val="24"/>
        </w:rPr>
      </w:pPr>
    </w:p>
    <w:sectPr w:rsidR="00063A92" w:rsidRPr="00D105B8" w:rsidSect="00F30800">
      <w:pgSz w:w="11906" w:h="16838" w:code="9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A92" w:rsidRDefault="00063A92" w:rsidP="007D4DA7">
      <w:pPr>
        <w:spacing w:after="0" w:line="240" w:lineRule="auto"/>
      </w:pPr>
      <w:r>
        <w:separator/>
      </w:r>
    </w:p>
  </w:endnote>
  <w:endnote w:type="continuationSeparator" w:id="0">
    <w:p w:rsidR="00063A92" w:rsidRDefault="00063A92" w:rsidP="007D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A92" w:rsidRDefault="00063A92" w:rsidP="007D4DA7">
      <w:pPr>
        <w:spacing w:after="0" w:line="240" w:lineRule="auto"/>
      </w:pPr>
      <w:r>
        <w:separator/>
      </w:r>
    </w:p>
  </w:footnote>
  <w:footnote w:type="continuationSeparator" w:id="0">
    <w:p w:rsidR="00063A92" w:rsidRDefault="00063A92" w:rsidP="007D4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E93"/>
    <w:multiLevelType w:val="hybridMultilevel"/>
    <w:tmpl w:val="294EE46E"/>
    <w:lvl w:ilvl="0" w:tplc="800E06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19C50B6"/>
    <w:multiLevelType w:val="multilevel"/>
    <w:tmpl w:val="B6C671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1FED7A60"/>
    <w:multiLevelType w:val="hybridMultilevel"/>
    <w:tmpl w:val="4C2ED8FC"/>
    <w:lvl w:ilvl="0" w:tplc="30929C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78E08B9"/>
    <w:multiLevelType w:val="multilevel"/>
    <w:tmpl w:val="94DE90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3F056B17"/>
    <w:multiLevelType w:val="hybridMultilevel"/>
    <w:tmpl w:val="6BC043AA"/>
    <w:lvl w:ilvl="0" w:tplc="1952A1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FD56721"/>
    <w:multiLevelType w:val="hybridMultilevel"/>
    <w:tmpl w:val="DE424EFA"/>
    <w:lvl w:ilvl="0" w:tplc="84E816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2A53AA5"/>
    <w:multiLevelType w:val="hybridMultilevel"/>
    <w:tmpl w:val="7BD87A4A"/>
    <w:lvl w:ilvl="0" w:tplc="C82E3F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D700AB8"/>
    <w:multiLevelType w:val="hybridMultilevel"/>
    <w:tmpl w:val="F5AEABEA"/>
    <w:lvl w:ilvl="0" w:tplc="980EF30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CD6"/>
    <w:rsid w:val="00051DB7"/>
    <w:rsid w:val="00055A92"/>
    <w:rsid w:val="000569C2"/>
    <w:rsid w:val="00063A92"/>
    <w:rsid w:val="00084A2E"/>
    <w:rsid w:val="00100859"/>
    <w:rsid w:val="00101388"/>
    <w:rsid w:val="00101707"/>
    <w:rsid w:val="00103C5B"/>
    <w:rsid w:val="00140397"/>
    <w:rsid w:val="00150785"/>
    <w:rsid w:val="001674F0"/>
    <w:rsid w:val="001D4644"/>
    <w:rsid w:val="001E51FC"/>
    <w:rsid w:val="00203DA7"/>
    <w:rsid w:val="00210948"/>
    <w:rsid w:val="0022432C"/>
    <w:rsid w:val="002252B6"/>
    <w:rsid w:val="00270924"/>
    <w:rsid w:val="002A56A8"/>
    <w:rsid w:val="002C0437"/>
    <w:rsid w:val="002F2D66"/>
    <w:rsid w:val="00345689"/>
    <w:rsid w:val="00353B9A"/>
    <w:rsid w:val="003620CA"/>
    <w:rsid w:val="003809F3"/>
    <w:rsid w:val="003B492E"/>
    <w:rsid w:val="003F15B6"/>
    <w:rsid w:val="004011D1"/>
    <w:rsid w:val="00421770"/>
    <w:rsid w:val="00424B02"/>
    <w:rsid w:val="00433308"/>
    <w:rsid w:val="004463B5"/>
    <w:rsid w:val="004720AF"/>
    <w:rsid w:val="004A04B0"/>
    <w:rsid w:val="004A3FFE"/>
    <w:rsid w:val="004A4148"/>
    <w:rsid w:val="004A5648"/>
    <w:rsid w:val="004E1EFB"/>
    <w:rsid w:val="00516738"/>
    <w:rsid w:val="00535B52"/>
    <w:rsid w:val="0054064A"/>
    <w:rsid w:val="00566027"/>
    <w:rsid w:val="0057131C"/>
    <w:rsid w:val="00582320"/>
    <w:rsid w:val="005B2482"/>
    <w:rsid w:val="005D7619"/>
    <w:rsid w:val="0066544B"/>
    <w:rsid w:val="00672B37"/>
    <w:rsid w:val="00676C7E"/>
    <w:rsid w:val="006B755F"/>
    <w:rsid w:val="006F1E43"/>
    <w:rsid w:val="006F7B37"/>
    <w:rsid w:val="00722C0A"/>
    <w:rsid w:val="007343CB"/>
    <w:rsid w:val="00740FE7"/>
    <w:rsid w:val="00752804"/>
    <w:rsid w:val="0077187E"/>
    <w:rsid w:val="0078621F"/>
    <w:rsid w:val="007D4DA7"/>
    <w:rsid w:val="007D73E6"/>
    <w:rsid w:val="008123E7"/>
    <w:rsid w:val="008654E3"/>
    <w:rsid w:val="008815C5"/>
    <w:rsid w:val="008A64F2"/>
    <w:rsid w:val="008B13BF"/>
    <w:rsid w:val="008E3DDC"/>
    <w:rsid w:val="00914913"/>
    <w:rsid w:val="00927795"/>
    <w:rsid w:val="009501EB"/>
    <w:rsid w:val="00953763"/>
    <w:rsid w:val="009567D0"/>
    <w:rsid w:val="009744B6"/>
    <w:rsid w:val="009A6996"/>
    <w:rsid w:val="009F1771"/>
    <w:rsid w:val="009F4434"/>
    <w:rsid w:val="00A45AE8"/>
    <w:rsid w:val="00A62577"/>
    <w:rsid w:val="00A93C45"/>
    <w:rsid w:val="00AA2EB9"/>
    <w:rsid w:val="00AB0E59"/>
    <w:rsid w:val="00B01D89"/>
    <w:rsid w:val="00B13FFC"/>
    <w:rsid w:val="00B303C7"/>
    <w:rsid w:val="00B748F9"/>
    <w:rsid w:val="00BB34CE"/>
    <w:rsid w:val="00C1018F"/>
    <w:rsid w:val="00C4066A"/>
    <w:rsid w:val="00C62F64"/>
    <w:rsid w:val="00C762C6"/>
    <w:rsid w:val="00C84CD6"/>
    <w:rsid w:val="00CA6481"/>
    <w:rsid w:val="00CB1618"/>
    <w:rsid w:val="00CD0552"/>
    <w:rsid w:val="00CD610C"/>
    <w:rsid w:val="00CD6C31"/>
    <w:rsid w:val="00CE4A95"/>
    <w:rsid w:val="00D105B8"/>
    <w:rsid w:val="00D1773F"/>
    <w:rsid w:val="00D274DB"/>
    <w:rsid w:val="00D301E4"/>
    <w:rsid w:val="00D8043F"/>
    <w:rsid w:val="00D84BD5"/>
    <w:rsid w:val="00DC5A2E"/>
    <w:rsid w:val="00DD12B6"/>
    <w:rsid w:val="00DF5C4C"/>
    <w:rsid w:val="00E01EBE"/>
    <w:rsid w:val="00E57A33"/>
    <w:rsid w:val="00E747A9"/>
    <w:rsid w:val="00E768A8"/>
    <w:rsid w:val="00E87BDE"/>
    <w:rsid w:val="00EB6BB0"/>
    <w:rsid w:val="00EE1C56"/>
    <w:rsid w:val="00EF3BC6"/>
    <w:rsid w:val="00F12B5A"/>
    <w:rsid w:val="00F30800"/>
    <w:rsid w:val="00F36048"/>
    <w:rsid w:val="00F7078D"/>
    <w:rsid w:val="00F91F5D"/>
    <w:rsid w:val="00F92D71"/>
    <w:rsid w:val="00FB336B"/>
    <w:rsid w:val="00FC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8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4CD6"/>
    <w:pPr>
      <w:ind w:left="720"/>
      <w:contextualSpacing/>
    </w:pPr>
  </w:style>
  <w:style w:type="table" w:styleId="TableGrid">
    <w:name w:val="Table Grid"/>
    <w:basedOn w:val="TableNormal"/>
    <w:uiPriority w:val="99"/>
    <w:rsid w:val="003456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24B0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eader">
    <w:name w:val="header"/>
    <w:basedOn w:val="Normal"/>
    <w:link w:val="HeaderChar"/>
    <w:uiPriority w:val="99"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D4D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4DA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D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521</Words>
  <Characters>2971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Fox</cp:lastModifiedBy>
  <cp:revision>8</cp:revision>
  <cp:lastPrinted>2020-09-22T04:37:00Z</cp:lastPrinted>
  <dcterms:created xsi:type="dcterms:W3CDTF">2019-08-12T05:54:00Z</dcterms:created>
  <dcterms:modified xsi:type="dcterms:W3CDTF">2023-01-08T17:53:00Z</dcterms:modified>
</cp:coreProperties>
</file>